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62" w:rsidRDefault="00287F62" w:rsidP="00CB1F96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18pt;width:53.5pt;height:57.6pt;z-index:251658240">
            <v:imagedata r:id="rId7" o:title=""/>
            <w10:wrap type="topAndBottom"/>
          </v:shape>
          <o:OLEObject Type="Embed" ProgID="Unknown" ShapeID="_x0000_s1026" DrawAspect="Content" ObjectID="_1676099061" r:id="rId8"/>
        </w:pict>
      </w:r>
    </w:p>
    <w:p w:rsidR="00287F62" w:rsidRDefault="00287F62" w:rsidP="00CB1F96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Нижнетанайского сельсовета </w:t>
      </w:r>
    </w:p>
    <w:p w:rsidR="00287F62" w:rsidRDefault="00287F62" w:rsidP="00CB1F96">
      <w:pPr>
        <w:jc w:val="center"/>
        <w:rPr>
          <w:b/>
          <w:sz w:val="28"/>
        </w:rPr>
      </w:pPr>
      <w:r>
        <w:rPr>
          <w:b/>
          <w:sz w:val="28"/>
        </w:rPr>
        <w:t>Дзержинского района</w:t>
      </w:r>
    </w:p>
    <w:p w:rsidR="00287F62" w:rsidRDefault="00287F62" w:rsidP="00CB1F96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287F62" w:rsidRDefault="00287F62" w:rsidP="00CB1F96">
      <w:pPr>
        <w:jc w:val="center"/>
        <w:rPr>
          <w:b/>
          <w:sz w:val="28"/>
        </w:rPr>
      </w:pPr>
    </w:p>
    <w:p w:rsidR="00287F62" w:rsidRDefault="00287F62" w:rsidP="00CB1F9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ПОСТАНОВЛЕНИЕ             </w:t>
      </w:r>
    </w:p>
    <w:p w:rsidR="00287F62" w:rsidRDefault="00287F62" w:rsidP="00CB1F96">
      <w:pPr>
        <w:rPr>
          <w:sz w:val="28"/>
          <w:szCs w:val="28"/>
        </w:rPr>
      </w:pPr>
    </w:p>
    <w:p w:rsidR="00287F62" w:rsidRDefault="00287F62" w:rsidP="00CB1F96">
      <w:pPr>
        <w:rPr>
          <w:sz w:val="28"/>
          <w:szCs w:val="28"/>
        </w:rPr>
      </w:pPr>
      <w:r>
        <w:rPr>
          <w:sz w:val="28"/>
          <w:szCs w:val="28"/>
        </w:rPr>
        <w:t xml:space="preserve">24.02.2021              </w:t>
      </w:r>
      <w:r>
        <w:rPr>
          <w:sz w:val="28"/>
          <w:szCs w:val="28"/>
        </w:rPr>
        <w:tab/>
        <w:t xml:space="preserve">        с.НижнийТанай                               № 19-П</w:t>
      </w:r>
    </w:p>
    <w:p w:rsidR="00287F62" w:rsidRDefault="00287F62" w:rsidP="00BB5723">
      <w:pPr>
        <w:ind w:firstLine="708"/>
        <w:jc w:val="both"/>
        <w:rPr>
          <w:bCs/>
          <w:sz w:val="28"/>
          <w:szCs w:val="28"/>
        </w:rPr>
      </w:pPr>
    </w:p>
    <w:p w:rsidR="00287F62" w:rsidRPr="00B47FA5" w:rsidRDefault="00287F62" w:rsidP="00B47FA5">
      <w:pPr>
        <w:autoSpaceDE w:val="0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О внесении изменений в постановление </w:t>
      </w:r>
      <w:r>
        <w:rPr>
          <w:sz w:val="28"/>
          <w:szCs w:val="28"/>
        </w:rPr>
        <w:t>от 21.07.2015 № 40-П «</w:t>
      </w:r>
      <w:r w:rsidRPr="00B47FA5">
        <w:rPr>
          <w:bCs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Pr="00B47FA5">
        <w:rPr>
          <w:sz w:val="28"/>
          <w:szCs w:val="28"/>
          <w:lang w:eastAsia="en-US"/>
        </w:rPr>
        <w:t xml:space="preserve">Предоставление </w:t>
      </w:r>
      <w:r w:rsidRPr="00B47FA5">
        <w:rPr>
          <w:sz w:val="28"/>
          <w:szCs w:val="28"/>
        </w:rPr>
        <w:t>земельных участков без проведения торгов гражданам и крестьянским (фермерским) хозяйствам для индивидуального жилищного строительства, ведения личного подсобного хозяйства, садоводства, дачного хозяйства, и осуществления крестьянского (фермерского) хозяйства</w:t>
      </w:r>
      <w:r w:rsidRPr="00B47FA5">
        <w:rPr>
          <w:sz w:val="28"/>
          <w:szCs w:val="28"/>
          <w:lang w:eastAsia="en-US"/>
        </w:rPr>
        <w:t>»</w:t>
      </w:r>
    </w:p>
    <w:p w:rsidR="00287F62" w:rsidRDefault="00287F62" w:rsidP="003B000C">
      <w:pPr>
        <w:ind w:firstLine="708"/>
        <w:jc w:val="both"/>
        <w:rPr>
          <w:bCs/>
          <w:sz w:val="28"/>
          <w:szCs w:val="28"/>
        </w:rPr>
      </w:pPr>
    </w:p>
    <w:p w:rsidR="00287F62" w:rsidRDefault="00287F62" w:rsidP="00CB1F96">
      <w:pPr>
        <w:autoSpaceDE w:val="0"/>
        <w:autoSpaceDN w:val="0"/>
        <w:adjustRightInd w:val="0"/>
        <w:ind w:firstLine="700"/>
        <w:jc w:val="both"/>
        <w:rPr>
          <w:bCs/>
          <w:i/>
          <w:sz w:val="28"/>
          <w:szCs w:val="28"/>
        </w:rPr>
      </w:pPr>
      <w:r w:rsidRPr="00753E5E">
        <w:rPr>
          <w:sz w:val="28"/>
          <w:szCs w:val="28"/>
        </w:rPr>
        <w:t>В соответствии с Федеральным законом от 06.10.2003 № 131-ФЗ "Об общих принципах организации местного самоуправления в Российской Федерации</w:t>
      </w:r>
      <w:r w:rsidRPr="00BB5723">
        <w:rPr>
          <w:sz w:val="28"/>
          <w:szCs w:val="28"/>
        </w:rPr>
        <w:t xml:space="preserve">", </w:t>
      </w:r>
      <w:r w:rsidRPr="00BB5723">
        <w:rPr>
          <w:bCs/>
          <w:sz w:val="28"/>
          <w:szCs w:val="28"/>
        </w:rPr>
        <w:t>Феде</w:t>
      </w:r>
      <w:r>
        <w:rPr>
          <w:bCs/>
          <w:sz w:val="28"/>
          <w:szCs w:val="28"/>
        </w:rPr>
        <w:t>ральным  законом</w:t>
      </w:r>
      <w:r w:rsidRPr="00BB5723">
        <w:rPr>
          <w:bCs/>
          <w:sz w:val="28"/>
          <w:szCs w:val="28"/>
        </w:rPr>
        <w:t xml:space="preserve">  от 27.07.2010г №210 – ФЗ «Об организации предоставления государственных и муниципальных услуг»</w:t>
      </w:r>
      <w:r>
        <w:rPr>
          <w:sz w:val="28"/>
          <w:szCs w:val="28"/>
        </w:rPr>
        <w:t>, Федеральным законом от 29.07.2017 № 217ФЗ «О введении гражданами садоводства и огородничества для собственных нужд и о внесении изменений в отдельные законодательные акты РФ», руководствуясь Земельным Кодексом РФ и Уставом</w:t>
      </w:r>
      <w:r w:rsidRPr="00753E5E">
        <w:rPr>
          <w:sz w:val="28"/>
          <w:szCs w:val="28"/>
        </w:rPr>
        <w:t xml:space="preserve"> муниципального образования </w:t>
      </w:r>
      <w:r w:rsidRPr="00753E5E">
        <w:rPr>
          <w:sz w:val="28"/>
          <w:szCs w:val="28"/>
          <w:lang w:eastAsia="en-US"/>
        </w:rPr>
        <w:t>Нижнетанайский</w:t>
      </w:r>
      <w:r w:rsidRPr="00753E5E">
        <w:rPr>
          <w:sz w:val="28"/>
          <w:szCs w:val="28"/>
        </w:rPr>
        <w:t xml:space="preserve"> сельсовет</w:t>
      </w:r>
      <w:r>
        <w:rPr>
          <w:bCs/>
          <w:i/>
          <w:sz w:val="28"/>
          <w:szCs w:val="28"/>
        </w:rPr>
        <w:t xml:space="preserve"> </w:t>
      </w:r>
    </w:p>
    <w:p w:rsidR="00287F62" w:rsidRDefault="00287F62" w:rsidP="00CB1F96">
      <w:pPr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</w:t>
      </w:r>
      <w:r w:rsidRPr="00521246">
        <w:rPr>
          <w:bCs/>
          <w:sz w:val="28"/>
          <w:szCs w:val="28"/>
        </w:rPr>
        <w:t>:</w:t>
      </w:r>
    </w:p>
    <w:p w:rsidR="00287F62" w:rsidRDefault="00287F62" w:rsidP="00CB1F96">
      <w:pPr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</w:p>
    <w:p w:rsidR="00287F62" w:rsidRPr="00B47FA5" w:rsidRDefault="00287F62" w:rsidP="00B47FA5">
      <w:pPr>
        <w:autoSpaceDE w:val="0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1. </w:t>
      </w:r>
      <w:r w:rsidRPr="00B35441">
        <w:rPr>
          <w:bCs/>
          <w:sz w:val="28"/>
          <w:szCs w:val="28"/>
        </w:rPr>
        <w:t xml:space="preserve">Внести </w:t>
      </w:r>
      <w:r w:rsidRPr="00B35441">
        <w:rPr>
          <w:sz w:val="28"/>
          <w:szCs w:val="28"/>
        </w:rPr>
        <w:t xml:space="preserve"> в постановление Нижнетанайского сельсовета Дзержинского района</w:t>
      </w:r>
      <w:r>
        <w:rPr>
          <w:sz w:val="28"/>
          <w:szCs w:val="28"/>
        </w:rPr>
        <w:t xml:space="preserve"> от 21.07.2015 № 40-П </w:t>
      </w:r>
      <w:r w:rsidRPr="00B47FA5">
        <w:rPr>
          <w:bCs/>
          <w:sz w:val="28"/>
          <w:szCs w:val="28"/>
        </w:rPr>
        <w:t>«Об утверждении Административного Регламента по предоставлению муниципальной услуги «</w:t>
      </w:r>
      <w:r w:rsidRPr="00B47FA5">
        <w:rPr>
          <w:sz w:val="28"/>
          <w:szCs w:val="28"/>
          <w:lang w:eastAsia="en-US"/>
        </w:rPr>
        <w:t xml:space="preserve">Предоставление </w:t>
      </w:r>
      <w:r w:rsidRPr="00B47FA5">
        <w:rPr>
          <w:sz w:val="28"/>
          <w:szCs w:val="28"/>
        </w:rPr>
        <w:t>земельных участков без проведения торгов гражданам и крестьянским (фермерским) хозяйствам для индивидуального жилищного строительства, ведения личного подсобного хозяйства, садоводства, дачного хозяйства, и осуществления крестьянского (фермерского) хозяйства</w:t>
      </w:r>
      <w:r w:rsidRPr="00B47FA5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</w:t>
      </w:r>
      <w:r w:rsidRPr="00B35441">
        <w:rPr>
          <w:bCs/>
          <w:sz w:val="28"/>
          <w:szCs w:val="28"/>
        </w:rPr>
        <w:t>следующие изменения:</w:t>
      </w:r>
    </w:p>
    <w:p w:rsidR="00287F62" w:rsidRDefault="00287F62" w:rsidP="00CB1F96">
      <w:pPr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слова «дачного хозяйства» исключить из наименование постановления, пункт 1 постановления, и из пунктов регламента п.п. 1, 2, 4, 5;</w:t>
      </w:r>
    </w:p>
    <w:p w:rsidR="00287F62" w:rsidRDefault="00287F62" w:rsidP="00CB1F96">
      <w:pPr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   пункт 18 регламента дополнить в соответствии с пунктом 12 ч. 1 ст. 14 ФЗ от 27.07.2010 № 210 ФЗ «</w:t>
      </w:r>
      <w:r w:rsidRPr="00BB5723">
        <w:rPr>
          <w:bCs/>
          <w:sz w:val="28"/>
          <w:szCs w:val="28"/>
        </w:rPr>
        <w:t>Об организации предоставления государственных и муниципальных услуг»</w:t>
      </w:r>
      <w:r>
        <w:rPr>
          <w:bCs/>
          <w:sz w:val="28"/>
          <w:szCs w:val="28"/>
        </w:rPr>
        <w:t>.</w:t>
      </w:r>
    </w:p>
    <w:p w:rsidR="00287F62" w:rsidRPr="00BF19AA" w:rsidRDefault="00287F62" w:rsidP="003B000C">
      <w:pPr>
        <w:shd w:val="clear" w:color="auto" w:fill="FFFFFF"/>
        <w:spacing w:before="38" w:line="322" w:lineRule="exact"/>
        <w:ind w:left="10" w:right="1075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BF19AA">
        <w:rPr>
          <w:spacing w:val="-1"/>
          <w:sz w:val="28"/>
          <w:szCs w:val="28"/>
        </w:rPr>
        <w:t>2.</w:t>
      </w:r>
      <w:r w:rsidRPr="00726A64">
        <w:rPr>
          <w:spacing w:val="-1"/>
          <w:sz w:val="28"/>
          <w:szCs w:val="28"/>
        </w:rPr>
        <w:t xml:space="preserve"> </w:t>
      </w:r>
      <w:r w:rsidRPr="00BF19AA">
        <w:rPr>
          <w:spacing w:val="-1"/>
          <w:sz w:val="28"/>
          <w:szCs w:val="28"/>
        </w:rPr>
        <w:t>Контроль за выполнением настоящего постановления оставляю за собой.</w:t>
      </w:r>
    </w:p>
    <w:p w:rsidR="00287F62" w:rsidRPr="00BF19AA" w:rsidRDefault="00287F62" w:rsidP="00726A64">
      <w:pPr>
        <w:shd w:val="clear" w:color="auto" w:fill="FFFFFF"/>
        <w:spacing w:before="38" w:line="322" w:lineRule="exact"/>
        <w:ind w:left="10" w:right="107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 3.</w:t>
      </w:r>
      <w:r w:rsidRPr="00726A64">
        <w:rPr>
          <w:spacing w:val="-1"/>
          <w:sz w:val="28"/>
          <w:szCs w:val="28"/>
        </w:rPr>
        <w:t xml:space="preserve"> </w:t>
      </w:r>
      <w:r w:rsidRPr="00BF19AA">
        <w:rPr>
          <w:spacing w:val="-1"/>
          <w:sz w:val="28"/>
          <w:szCs w:val="28"/>
        </w:rPr>
        <w:t>Настоящее Постановление вступает в силу</w:t>
      </w:r>
      <w:r>
        <w:rPr>
          <w:spacing w:val="-1"/>
          <w:sz w:val="28"/>
          <w:szCs w:val="28"/>
        </w:rPr>
        <w:t xml:space="preserve"> в день следующий за днем его</w:t>
      </w:r>
      <w:r w:rsidRPr="00BF19AA">
        <w:rPr>
          <w:spacing w:val="-1"/>
          <w:sz w:val="28"/>
          <w:szCs w:val="28"/>
        </w:rPr>
        <w:t xml:space="preserve"> официального </w:t>
      </w:r>
      <w:r w:rsidRPr="00BF19AA">
        <w:rPr>
          <w:sz w:val="28"/>
          <w:szCs w:val="28"/>
        </w:rPr>
        <w:t>обнародования.</w:t>
      </w:r>
    </w:p>
    <w:p w:rsidR="00287F62" w:rsidRPr="00BF19AA" w:rsidRDefault="00287F62" w:rsidP="003B000C">
      <w:pPr>
        <w:shd w:val="clear" w:color="auto" w:fill="FFFFFF"/>
        <w:tabs>
          <w:tab w:val="left" w:pos="5170"/>
        </w:tabs>
        <w:spacing w:line="322" w:lineRule="exact"/>
        <w:ind w:left="965" w:hanging="960"/>
        <w:jc w:val="both"/>
        <w:rPr>
          <w:spacing w:val="-1"/>
          <w:sz w:val="28"/>
          <w:szCs w:val="28"/>
        </w:rPr>
      </w:pPr>
    </w:p>
    <w:p w:rsidR="00287F62" w:rsidRDefault="00287F62" w:rsidP="003B000C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287F62" w:rsidRPr="00F85639" w:rsidRDefault="00287F62" w:rsidP="00CB1F96">
      <w:pPr>
        <w:jc w:val="both"/>
        <w:rPr>
          <w:bCs/>
          <w:sz w:val="28"/>
          <w:szCs w:val="28"/>
        </w:rPr>
      </w:pPr>
      <w:r w:rsidRPr="00F85639">
        <w:rPr>
          <w:sz w:val="28"/>
          <w:szCs w:val="28"/>
        </w:rPr>
        <w:t>Глава Нижнетанайского сельсовета                                      К.Ю. Хромов</w:t>
      </w:r>
    </w:p>
    <w:p w:rsidR="00287F62" w:rsidRDefault="00287F62" w:rsidP="009E5919">
      <w:pPr>
        <w:jc w:val="both"/>
        <w:rPr>
          <w:bCs/>
          <w:sz w:val="28"/>
          <w:szCs w:val="28"/>
        </w:rPr>
      </w:pPr>
    </w:p>
    <w:sectPr w:rsidR="00287F62" w:rsidSect="009E5919">
      <w:headerReference w:type="default" r:id="rId9"/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F62" w:rsidRDefault="00287F62" w:rsidP="00143674">
      <w:r>
        <w:separator/>
      </w:r>
    </w:p>
  </w:endnote>
  <w:endnote w:type="continuationSeparator" w:id="0">
    <w:p w:rsidR="00287F62" w:rsidRDefault="00287F62" w:rsidP="0014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F62" w:rsidRDefault="00287F62" w:rsidP="00143674">
      <w:r>
        <w:separator/>
      </w:r>
    </w:p>
  </w:footnote>
  <w:footnote w:type="continuationSeparator" w:id="0">
    <w:p w:rsidR="00287F62" w:rsidRDefault="00287F62" w:rsidP="001436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F62" w:rsidRDefault="00287F62" w:rsidP="008E5B65">
    <w:pPr>
      <w:pStyle w:val="Header"/>
      <w:jc w:val="center"/>
    </w:pPr>
    <w:fldSimple w:instr=" PAGE   \* MERGEFORMAT 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2AB"/>
    <w:multiLevelType w:val="multilevel"/>
    <w:tmpl w:val="91F2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977CA"/>
    <w:multiLevelType w:val="multilevel"/>
    <w:tmpl w:val="94A0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4703B"/>
    <w:multiLevelType w:val="multilevel"/>
    <w:tmpl w:val="9A3A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FA3033"/>
    <w:multiLevelType w:val="multilevel"/>
    <w:tmpl w:val="C5FE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330C7"/>
    <w:multiLevelType w:val="hybridMultilevel"/>
    <w:tmpl w:val="179E5B62"/>
    <w:lvl w:ilvl="0" w:tplc="3CB8ADF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EE0A56"/>
    <w:multiLevelType w:val="multilevel"/>
    <w:tmpl w:val="5C58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8C58A0"/>
    <w:multiLevelType w:val="multilevel"/>
    <w:tmpl w:val="15108F22"/>
    <w:lvl w:ilvl="0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49DB2009"/>
    <w:multiLevelType w:val="hybridMultilevel"/>
    <w:tmpl w:val="43488BBE"/>
    <w:lvl w:ilvl="0" w:tplc="3CB8ADF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80D023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820F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3C2C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C13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E741D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D8D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9727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BA20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6CB40955"/>
    <w:multiLevelType w:val="hybridMultilevel"/>
    <w:tmpl w:val="5F909016"/>
    <w:lvl w:ilvl="0" w:tplc="3CB8ADF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E3C"/>
    <w:rsid w:val="00000DC3"/>
    <w:rsid w:val="00003F75"/>
    <w:rsid w:val="00006DA5"/>
    <w:rsid w:val="00010754"/>
    <w:rsid w:val="00011508"/>
    <w:rsid w:val="000127E7"/>
    <w:rsid w:val="0001537A"/>
    <w:rsid w:val="00015FCF"/>
    <w:rsid w:val="00027A47"/>
    <w:rsid w:val="00027C01"/>
    <w:rsid w:val="000402F1"/>
    <w:rsid w:val="000437CB"/>
    <w:rsid w:val="0005409E"/>
    <w:rsid w:val="000567A5"/>
    <w:rsid w:val="00056A1C"/>
    <w:rsid w:val="0006129D"/>
    <w:rsid w:val="000652C9"/>
    <w:rsid w:val="000702AE"/>
    <w:rsid w:val="0007068D"/>
    <w:rsid w:val="00071133"/>
    <w:rsid w:val="00075A6D"/>
    <w:rsid w:val="0007662C"/>
    <w:rsid w:val="00076E52"/>
    <w:rsid w:val="00077565"/>
    <w:rsid w:val="00080D5F"/>
    <w:rsid w:val="00081849"/>
    <w:rsid w:val="00084FE3"/>
    <w:rsid w:val="00085BCC"/>
    <w:rsid w:val="000A224F"/>
    <w:rsid w:val="000A3A9A"/>
    <w:rsid w:val="000A716F"/>
    <w:rsid w:val="000B0301"/>
    <w:rsid w:val="000B108C"/>
    <w:rsid w:val="000B1243"/>
    <w:rsid w:val="000D1889"/>
    <w:rsid w:val="000D1E18"/>
    <w:rsid w:val="000E6DDD"/>
    <w:rsid w:val="000E7A1D"/>
    <w:rsid w:val="00100CF5"/>
    <w:rsid w:val="001057E9"/>
    <w:rsid w:val="0010698D"/>
    <w:rsid w:val="00107438"/>
    <w:rsid w:val="001102F4"/>
    <w:rsid w:val="00120B8A"/>
    <w:rsid w:val="00123BEF"/>
    <w:rsid w:val="00125B7F"/>
    <w:rsid w:val="00130216"/>
    <w:rsid w:val="001349F5"/>
    <w:rsid w:val="00135F11"/>
    <w:rsid w:val="00136C33"/>
    <w:rsid w:val="00142837"/>
    <w:rsid w:val="00143674"/>
    <w:rsid w:val="001468C0"/>
    <w:rsid w:val="001606A9"/>
    <w:rsid w:val="001610A0"/>
    <w:rsid w:val="00163918"/>
    <w:rsid w:val="00170A7A"/>
    <w:rsid w:val="00170D17"/>
    <w:rsid w:val="00183FE4"/>
    <w:rsid w:val="0018628B"/>
    <w:rsid w:val="00186B67"/>
    <w:rsid w:val="00187F32"/>
    <w:rsid w:val="0019395B"/>
    <w:rsid w:val="0019542C"/>
    <w:rsid w:val="001A3CB5"/>
    <w:rsid w:val="001B3DF6"/>
    <w:rsid w:val="001B5C58"/>
    <w:rsid w:val="001D2A37"/>
    <w:rsid w:val="001D2BFA"/>
    <w:rsid w:val="001D342B"/>
    <w:rsid w:val="001E1162"/>
    <w:rsid w:val="001E4458"/>
    <w:rsid w:val="001E7F8C"/>
    <w:rsid w:val="001F540E"/>
    <w:rsid w:val="001F634C"/>
    <w:rsid w:val="00201BA6"/>
    <w:rsid w:val="00204013"/>
    <w:rsid w:val="002103E3"/>
    <w:rsid w:val="00211EC7"/>
    <w:rsid w:val="00212944"/>
    <w:rsid w:val="002136E3"/>
    <w:rsid w:val="00215E4E"/>
    <w:rsid w:val="00217F5B"/>
    <w:rsid w:val="00222325"/>
    <w:rsid w:val="00222BEF"/>
    <w:rsid w:val="002236B6"/>
    <w:rsid w:val="002242DC"/>
    <w:rsid w:val="00224308"/>
    <w:rsid w:val="0022748F"/>
    <w:rsid w:val="00227E5F"/>
    <w:rsid w:val="00230208"/>
    <w:rsid w:val="00234DA4"/>
    <w:rsid w:val="00250107"/>
    <w:rsid w:val="00252565"/>
    <w:rsid w:val="00254FAD"/>
    <w:rsid w:val="00256AA4"/>
    <w:rsid w:val="00265579"/>
    <w:rsid w:val="00272C44"/>
    <w:rsid w:val="002731C7"/>
    <w:rsid w:val="00273821"/>
    <w:rsid w:val="002775F8"/>
    <w:rsid w:val="00280704"/>
    <w:rsid w:val="002816AE"/>
    <w:rsid w:val="00287F62"/>
    <w:rsid w:val="00294223"/>
    <w:rsid w:val="002A0590"/>
    <w:rsid w:val="002A7D7A"/>
    <w:rsid w:val="002A7E03"/>
    <w:rsid w:val="002B24BF"/>
    <w:rsid w:val="002B6F12"/>
    <w:rsid w:val="002B7249"/>
    <w:rsid w:val="002C419C"/>
    <w:rsid w:val="002D42F2"/>
    <w:rsid w:val="002D53F8"/>
    <w:rsid w:val="002E0119"/>
    <w:rsid w:val="002E4423"/>
    <w:rsid w:val="002E49C6"/>
    <w:rsid w:val="002E78AC"/>
    <w:rsid w:val="002F1849"/>
    <w:rsid w:val="002F781E"/>
    <w:rsid w:val="00302ADA"/>
    <w:rsid w:val="003079CD"/>
    <w:rsid w:val="003119F3"/>
    <w:rsid w:val="00314710"/>
    <w:rsid w:val="00316862"/>
    <w:rsid w:val="003224BD"/>
    <w:rsid w:val="00327D3E"/>
    <w:rsid w:val="0033032A"/>
    <w:rsid w:val="00332AB2"/>
    <w:rsid w:val="003336BE"/>
    <w:rsid w:val="00334BF5"/>
    <w:rsid w:val="00342398"/>
    <w:rsid w:val="003449C5"/>
    <w:rsid w:val="00344ECB"/>
    <w:rsid w:val="003464C7"/>
    <w:rsid w:val="00356E4C"/>
    <w:rsid w:val="0036443E"/>
    <w:rsid w:val="00366090"/>
    <w:rsid w:val="003672F2"/>
    <w:rsid w:val="00372287"/>
    <w:rsid w:val="00373CAF"/>
    <w:rsid w:val="003827EA"/>
    <w:rsid w:val="00384A1C"/>
    <w:rsid w:val="0038544D"/>
    <w:rsid w:val="00385B56"/>
    <w:rsid w:val="00395343"/>
    <w:rsid w:val="00396C9A"/>
    <w:rsid w:val="003A1CE1"/>
    <w:rsid w:val="003A3106"/>
    <w:rsid w:val="003A3C64"/>
    <w:rsid w:val="003B000C"/>
    <w:rsid w:val="003B2FFE"/>
    <w:rsid w:val="003B4DE6"/>
    <w:rsid w:val="003B6E7E"/>
    <w:rsid w:val="003C2C8A"/>
    <w:rsid w:val="003D67FC"/>
    <w:rsid w:val="003D7088"/>
    <w:rsid w:val="003E1C0E"/>
    <w:rsid w:val="003E32B3"/>
    <w:rsid w:val="003E487A"/>
    <w:rsid w:val="003F39BA"/>
    <w:rsid w:val="004054DF"/>
    <w:rsid w:val="00405DA1"/>
    <w:rsid w:val="00410397"/>
    <w:rsid w:val="00413169"/>
    <w:rsid w:val="00413655"/>
    <w:rsid w:val="00415D26"/>
    <w:rsid w:val="00420B75"/>
    <w:rsid w:val="0042207D"/>
    <w:rsid w:val="004247B6"/>
    <w:rsid w:val="00426AFE"/>
    <w:rsid w:val="004471D4"/>
    <w:rsid w:val="0044760D"/>
    <w:rsid w:val="00447BA7"/>
    <w:rsid w:val="00450BCE"/>
    <w:rsid w:val="00451B9A"/>
    <w:rsid w:val="004523CF"/>
    <w:rsid w:val="00460B63"/>
    <w:rsid w:val="004619FD"/>
    <w:rsid w:val="00462C63"/>
    <w:rsid w:val="00465B77"/>
    <w:rsid w:val="00470213"/>
    <w:rsid w:val="0047150D"/>
    <w:rsid w:val="00473C2F"/>
    <w:rsid w:val="00481321"/>
    <w:rsid w:val="004933C1"/>
    <w:rsid w:val="00494AB7"/>
    <w:rsid w:val="004A31BE"/>
    <w:rsid w:val="004A3324"/>
    <w:rsid w:val="004A4860"/>
    <w:rsid w:val="004B0DE2"/>
    <w:rsid w:val="004B1308"/>
    <w:rsid w:val="004B2135"/>
    <w:rsid w:val="004B286E"/>
    <w:rsid w:val="004B381F"/>
    <w:rsid w:val="004C2210"/>
    <w:rsid w:val="004C3145"/>
    <w:rsid w:val="004C6D92"/>
    <w:rsid w:val="004D0D19"/>
    <w:rsid w:val="004D268E"/>
    <w:rsid w:val="004D2EAE"/>
    <w:rsid w:val="004D54D1"/>
    <w:rsid w:val="004D6908"/>
    <w:rsid w:val="004E065D"/>
    <w:rsid w:val="004E4761"/>
    <w:rsid w:val="004F6D24"/>
    <w:rsid w:val="0051026C"/>
    <w:rsid w:val="005109F4"/>
    <w:rsid w:val="00521246"/>
    <w:rsid w:val="00524893"/>
    <w:rsid w:val="00531D55"/>
    <w:rsid w:val="00533BBD"/>
    <w:rsid w:val="005349A8"/>
    <w:rsid w:val="00535FB8"/>
    <w:rsid w:val="00536B1B"/>
    <w:rsid w:val="005371AF"/>
    <w:rsid w:val="005512C9"/>
    <w:rsid w:val="0055396E"/>
    <w:rsid w:val="0055465F"/>
    <w:rsid w:val="00556F77"/>
    <w:rsid w:val="00560E23"/>
    <w:rsid w:val="00571417"/>
    <w:rsid w:val="00582B3A"/>
    <w:rsid w:val="005857D6"/>
    <w:rsid w:val="005977F2"/>
    <w:rsid w:val="005A16D4"/>
    <w:rsid w:val="005A3C5C"/>
    <w:rsid w:val="005A5811"/>
    <w:rsid w:val="005B163F"/>
    <w:rsid w:val="005B3A4D"/>
    <w:rsid w:val="005B5B2C"/>
    <w:rsid w:val="005C65E7"/>
    <w:rsid w:val="005D1FF4"/>
    <w:rsid w:val="005D4DA8"/>
    <w:rsid w:val="005E3B1B"/>
    <w:rsid w:val="005E3DAD"/>
    <w:rsid w:val="005E794A"/>
    <w:rsid w:val="005F6371"/>
    <w:rsid w:val="00602F11"/>
    <w:rsid w:val="006079B7"/>
    <w:rsid w:val="00607E0E"/>
    <w:rsid w:val="006114DE"/>
    <w:rsid w:val="00637C89"/>
    <w:rsid w:val="00642ED4"/>
    <w:rsid w:val="00645CB8"/>
    <w:rsid w:val="00646400"/>
    <w:rsid w:val="0065072F"/>
    <w:rsid w:val="00652241"/>
    <w:rsid w:val="00654E59"/>
    <w:rsid w:val="006554D3"/>
    <w:rsid w:val="006626F9"/>
    <w:rsid w:val="0066744A"/>
    <w:rsid w:val="00667DB7"/>
    <w:rsid w:val="006831BE"/>
    <w:rsid w:val="00684C67"/>
    <w:rsid w:val="00685075"/>
    <w:rsid w:val="00687A5E"/>
    <w:rsid w:val="00687B8D"/>
    <w:rsid w:val="0069215F"/>
    <w:rsid w:val="006A2830"/>
    <w:rsid w:val="006A3914"/>
    <w:rsid w:val="006A3C60"/>
    <w:rsid w:val="006A65B8"/>
    <w:rsid w:val="006B6D58"/>
    <w:rsid w:val="006C073E"/>
    <w:rsid w:val="006C143B"/>
    <w:rsid w:val="006D6A82"/>
    <w:rsid w:val="006D6FB2"/>
    <w:rsid w:val="006E00DE"/>
    <w:rsid w:val="006E066A"/>
    <w:rsid w:val="006E08D9"/>
    <w:rsid w:val="006E1372"/>
    <w:rsid w:val="006E6D56"/>
    <w:rsid w:val="006F0B88"/>
    <w:rsid w:val="006F0C40"/>
    <w:rsid w:val="006F4840"/>
    <w:rsid w:val="00701212"/>
    <w:rsid w:val="00720469"/>
    <w:rsid w:val="00720AF7"/>
    <w:rsid w:val="0072366C"/>
    <w:rsid w:val="00725507"/>
    <w:rsid w:val="00726A64"/>
    <w:rsid w:val="00730042"/>
    <w:rsid w:val="00730A4E"/>
    <w:rsid w:val="007313A3"/>
    <w:rsid w:val="00732FF4"/>
    <w:rsid w:val="007366D7"/>
    <w:rsid w:val="007374A9"/>
    <w:rsid w:val="00742226"/>
    <w:rsid w:val="00743450"/>
    <w:rsid w:val="00752EA3"/>
    <w:rsid w:val="00753E5E"/>
    <w:rsid w:val="00755DAE"/>
    <w:rsid w:val="007635E9"/>
    <w:rsid w:val="00763D7C"/>
    <w:rsid w:val="0076466E"/>
    <w:rsid w:val="007649F2"/>
    <w:rsid w:val="007755BC"/>
    <w:rsid w:val="00776F5C"/>
    <w:rsid w:val="0078361A"/>
    <w:rsid w:val="007851D5"/>
    <w:rsid w:val="00797686"/>
    <w:rsid w:val="007A0F69"/>
    <w:rsid w:val="007A2DAB"/>
    <w:rsid w:val="007B32B3"/>
    <w:rsid w:val="007B3888"/>
    <w:rsid w:val="007B4935"/>
    <w:rsid w:val="007B681F"/>
    <w:rsid w:val="007C2655"/>
    <w:rsid w:val="007C3585"/>
    <w:rsid w:val="007C597D"/>
    <w:rsid w:val="007C5F3A"/>
    <w:rsid w:val="007C67B1"/>
    <w:rsid w:val="007D0494"/>
    <w:rsid w:val="007D722F"/>
    <w:rsid w:val="007E137A"/>
    <w:rsid w:val="007E2D3D"/>
    <w:rsid w:val="007F7F00"/>
    <w:rsid w:val="00807ED9"/>
    <w:rsid w:val="00812E76"/>
    <w:rsid w:val="00822A6C"/>
    <w:rsid w:val="00830334"/>
    <w:rsid w:val="00830994"/>
    <w:rsid w:val="00841F51"/>
    <w:rsid w:val="00851DA9"/>
    <w:rsid w:val="00855965"/>
    <w:rsid w:val="00867189"/>
    <w:rsid w:val="008729D1"/>
    <w:rsid w:val="00881C96"/>
    <w:rsid w:val="00897A07"/>
    <w:rsid w:val="008A0A80"/>
    <w:rsid w:val="008A56D8"/>
    <w:rsid w:val="008B1013"/>
    <w:rsid w:val="008B2E30"/>
    <w:rsid w:val="008B7660"/>
    <w:rsid w:val="008B7F88"/>
    <w:rsid w:val="008C01FD"/>
    <w:rsid w:val="008C2E6C"/>
    <w:rsid w:val="008C4135"/>
    <w:rsid w:val="008C5726"/>
    <w:rsid w:val="008D2616"/>
    <w:rsid w:val="008E0DA5"/>
    <w:rsid w:val="008E2B1D"/>
    <w:rsid w:val="008E5B65"/>
    <w:rsid w:val="008E6509"/>
    <w:rsid w:val="008F00BE"/>
    <w:rsid w:val="008F1A95"/>
    <w:rsid w:val="008F413A"/>
    <w:rsid w:val="008F4F19"/>
    <w:rsid w:val="008F6FDB"/>
    <w:rsid w:val="00901309"/>
    <w:rsid w:val="009046AF"/>
    <w:rsid w:val="009148A0"/>
    <w:rsid w:val="00917A52"/>
    <w:rsid w:val="0092004B"/>
    <w:rsid w:val="009275FD"/>
    <w:rsid w:val="0093325E"/>
    <w:rsid w:val="009361D7"/>
    <w:rsid w:val="00937289"/>
    <w:rsid w:val="00942D3D"/>
    <w:rsid w:val="009439F6"/>
    <w:rsid w:val="00945793"/>
    <w:rsid w:val="00950AB1"/>
    <w:rsid w:val="009511B3"/>
    <w:rsid w:val="00954E6F"/>
    <w:rsid w:val="00961C20"/>
    <w:rsid w:val="00966138"/>
    <w:rsid w:val="009750CA"/>
    <w:rsid w:val="009843DB"/>
    <w:rsid w:val="009918C4"/>
    <w:rsid w:val="009932B7"/>
    <w:rsid w:val="009A2745"/>
    <w:rsid w:val="009A2820"/>
    <w:rsid w:val="009A4D24"/>
    <w:rsid w:val="009A670B"/>
    <w:rsid w:val="009B0378"/>
    <w:rsid w:val="009B16F8"/>
    <w:rsid w:val="009B6708"/>
    <w:rsid w:val="009B693E"/>
    <w:rsid w:val="009C1F73"/>
    <w:rsid w:val="009C42B2"/>
    <w:rsid w:val="009D6D5A"/>
    <w:rsid w:val="009D71BB"/>
    <w:rsid w:val="009E17BD"/>
    <w:rsid w:val="009E1856"/>
    <w:rsid w:val="009E5919"/>
    <w:rsid w:val="009F00FA"/>
    <w:rsid w:val="009F1D5A"/>
    <w:rsid w:val="009F2458"/>
    <w:rsid w:val="009F3BBF"/>
    <w:rsid w:val="009F4560"/>
    <w:rsid w:val="00A02F13"/>
    <w:rsid w:val="00A0368D"/>
    <w:rsid w:val="00A1271C"/>
    <w:rsid w:val="00A22D46"/>
    <w:rsid w:val="00A33774"/>
    <w:rsid w:val="00A34F08"/>
    <w:rsid w:val="00A454C1"/>
    <w:rsid w:val="00A50C24"/>
    <w:rsid w:val="00A62D79"/>
    <w:rsid w:val="00A674FA"/>
    <w:rsid w:val="00A7487B"/>
    <w:rsid w:val="00A76CAA"/>
    <w:rsid w:val="00A86035"/>
    <w:rsid w:val="00A903EB"/>
    <w:rsid w:val="00A90BD1"/>
    <w:rsid w:val="00A910CD"/>
    <w:rsid w:val="00A92A3A"/>
    <w:rsid w:val="00A956FD"/>
    <w:rsid w:val="00A95FA7"/>
    <w:rsid w:val="00AA1B19"/>
    <w:rsid w:val="00AA4707"/>
    <w:rsid w:val="00AA51CD"/>
    <w:rsid w:val="00AA630F"/>
    <w:rsid w:val="00AA6D45"/>
    <w:rsid w:val="00AB28EF"/>
    <w:rsid w:val="00AB2FD8"/>
    <w:rsid w:val="00AC6F6C"/>
    <w:rsid w:val="00AE176C"/>
    <w:rsid w:val="00AF3032"/>
    <w:rsid w:val="00B01F49"/>
    <w:rsid w:val="00B11722"/>
    <w:rsid w:val="00B122C7"/>
    <w:rsid w:val="00B124F4"/>
    <w:rsid w:val="00B138F0"/>
    <w:rsid w:val="00B20C1F"/>
    <w:rsid w:val="00B259CA"/>
    <w:rsid w:val="00B35441"/>
    <w:rsid w:val="00B40DEB"/>
    <w:rsid w:val="00B45563"/>
    <w:rsid w:val="00B45750"/>
    <w:rsid w:val="00B45CAD"/>
    <w:rsid w:val="00B47FA5"/>
    <w:rsid w:val="00B62C19"/>
    <w:rsid w:val="00B7019F"/>
    <w:rsid w:val="00B71A30"/>
    <w:rsid w:val="00B724DA"/>
    <w:rsid w:val="00B85D20"/>
    <w:rsid w:val="00B871AB"/>
    <w:rsid w:val="00B907FA"/>
    <w:rsid w:val="00B9340E"/>
    <w:rsid w:val="00B9728F"/>
    <w:rsid w:val="00BA6703"/>
    <w:rsid w:val="00BB5723"/>
    <w:rsid w:val="00BB6DF6"/>
    <w:rsid w:val="00BC36A9"/>
    <w:rsid w:val="00BD0C88"/>
    <w:rsid w:val="00BD0EC9"/>
    <w:rsid w:val="00BD1F83"/>
    <w:rsid w:val="00BD5605"/>
    <w:rsid w:val="00BD76BE"/>
    <w:rsid w:val="00BE17D8"/>
    <w:rsid w:val="00BF06AC"/>
    <w:rsid w:val="00BF0C9A"/>
    <w:rsid w:val="00BF19AA"/>
    <w:rsid w:val="00BF2570"/>
    <w:rsid w:val="00C02FF6"/>
    <w:rsid w:val="00C2026B"/>
    <w:rsid w:val="00C220BF"/>
    <w:rsid w:val="00C2576E"/>
    <w:rsid w:val="00C31AEE"/>
    <w:rsid w:val="00C417D0"/>
    <w:rsid w:val="00C4275C"/>
    <w:rsid w:val="00C433A1"/>
    <w:rsid w:val="00C5173A"/>
    <w:rsid w:val="00C55A10"/>
    <w:rsid w:val="00C560BB"/>
    <w:rsid w:val="00C57E75"/>
    <w:rsid w:val="00C66761"/>
    <w:rsid w:val="00C71D8A"/>
    <w:rsid w:val="00C72FB2"/>
    <w:rsid w:val="00C76322"/>
    <w:rsid w:val="00C77368"/>
    <w:rsid w:val="00C83DC7"/>
    <w:rsid w:val="00C86962"/>
    <w:rsid w:val="00C904D0"/>
    <w:rsid w:val="00C929C8"/>
    <w:rsid w:val="00C95389"/>
    <w:rsid w:val="00C958F4"/>
    <w:rsid w:val="00CA0167"/>
    <w:rsid w:val="00CA6C91"/>
    <w:rsid w:val="00CB1F96"/>
    <w:rsid w:val="00CB544C"/>
    <w:rsid w:val="00CB5954"/>
    <w:rsid w:val="00CB5B58"/>
    <w:rsid w:val="00CC55F9"/>
    <w:rsid w:val="00CC650F"/>
    <w:rsid w:val="00CC6A32"/>
    <w:rsid w:val="00CC7192"/>
    <w:rsid w:val="00CC7DDF"/>
    <w:rsid w:val="00CD48E3"/>
    <w:rsid w:val="00CE056E"/>
    <w:rsid w:val="00CE35CC"/>
    <w:rsid w:val="00CE55DB"/>
    <w:rsid w:val="00CE6D5F"/>
    <w:rsid w:val="00CF5490"/>
    <w:rsid w:val="00CF679F"/>
    <w:rsid w:val="00D0005A"/>
    <w:rsid w:val="00D12C2A"/>
    <w:rsid w:val="00D172BF"/>
    <w:rsid w:val="00D4198F"/>
    <w:rsid w:val="00D53389"/>
    <w:rsid w:val="00D636C0"/>
    <w:rsid w:val="00D65D05"/>
    <w:rsid w:val="00D748A7"/>
    <w:rsid w:val="00D82DC6"/>
    <w:rsid w:val="00D911B1"/>
    <w:rsid w:val="00D913D9"/>
    <w:rsid w:val="00D9297E"/>
    <w:rsid w:val="00DA1FF1"/>
    <w:rsid w:val="00DB1B61"/>
    <w:rsid w:val="00DB56B3"/>
    <w:rsid w:val="00DB7977"/>
    <w:rsid w:val="00DD1D14"/>
    <w:rsid w:val="00DD2A2A"/>
    <w:rsid w:val="00DE19C3"/>
    <w:rsid w:val="00DF11C6"/>
    <w:rsid w:val="00DF12D8"/>
    <w:rsid w:val="00E05C47"/>
    <w:rsid w:val="00E11A48"/>
    <w:rsid w:val="00E136CA"/>
    <w:rsid w:val="00E2033B"/>
    <w:rsid w:val="00E21ACD"/>
    <w:rsid w:val="00E23F48"/>
    <w:rsid w:val="00E30D5D"/>
    <w:rsid w:val="00E33E3D"/>
    <w:rsid w:val="00E35893"/>
    <w:rsid w:val="00E36C92"/>
    <w:rsid w:val="00E37C69"/>
    <w:rsid w:val="00E420E5"/>
    <w:rsid w:val="00E45921"/>
    <w:rsid w:val="00E63B0E"/>
    <w:rsid w:val="00E649B2"/>
    <w:rsid w:val="00E70C4A"/>
    <w:rsid w:val="00E7260A"/>
    <w:rsid w:val="00E80FF1"/>
    <w:rsid w:val="00E816CB"/>
    <w:rsid w:val="00E934A5"/>
    <w:rsid w:val="00E94060"/>
    <w:rsid w:val="00EA4383"/>
    <w:rsid w:val="00EA5751"/>
    <w:rsid w:val="00EA7622"/>
    <w:rsid w:val="00EB046A"/>
    <w:rsid w:val="00EB1CDC"/>
    <w:rsid w:val="00EB3B71"/>
    <w:rsid w:val="00EB5D7B"/>
    <w:rsid w:val="00EC0D66"/>
    <w:rsid w:val="00EC1006"/>
    <w:rsid w:val="00EC73A2"/>
    <w:rsid w:val="00ED006A"/>
    <w:rsid w:val="00ED216A"/>
    <w:rsid w:val="00ED2527"/>
    <w:rsid w:val="00ED25FC"/>
    <w:rsid w:val="00ED3E3C"/>
    <w:rsid w:val="00ED406F"/>
    <w:rsid w:val="00EE2FB7"/>
    <w:rsid w:val="00EE6EB2"/>
    <w:rsid w:val="00EF2948"/>
    <w:rsid w:val="00EF4524"/>
    <w:rsid w:val="00EF46D7"/>
    <w:rsid w:val="00EF5C04"/>
    <w:rsid w:val="00F07695"/>
    <w:rsid w:val="00F1204A"/>
    <w:rsid w:val="00F1387E"/>
    <w:rsid w:val="00F16F9D"/>
    <w:rsid w:val="00F22502"/>
    <w:rsid w:val="00F22FD6"/>
    <w:rsid w:val="00F23CAB"/>
    <w:rsid w:val="00F352B1"/>
    <w:rsid w:val="00F43902"/>
    <w:rsid w:val="00F47B23"/>
    <w:rsid w:val="00F64852"/>
    <w:rsid w:val="00F7223B"/>
    <w:rsid w:val="00F73EDE"/>
    <w:rsid w:val="00F74B4D"/>
    <w:rsid w:val="00F84F72"/>
    <w:rsid w:val="00F85639"/>
    <w:rsid w:val="00F87F3B"/>
    <w:rsid w:val="00F92B28"/>
    <w:rsid w:val="00F96C79"/>
    <w:rsid w:val="00FA09B5"/>
    <w:rsid w:val="00FA2B85"/>
    <w:rsid w:val="00FA6F87"/>
    <w:rsid w:val="00FB16C2"/>
    <w:rsid w:val="00FB1DDC"/>
    <w:rsid w:val="00FB3E2B"/>
    <w:rsid w:val="00FB712B"/>
    <w:rsid w:val="00FC0CE3"/>
    <w:rsid w:val="00FC0FBA"/>
    <w:rsid w:val="00FC2D92"/>
    <w:rsid w:val="00FC2DC4"/>
    <w:rsid w:val="00FC69AC"/>
    <w:rsid w:val="00FC75F3"/>
    <w:rsid w:val="00FC793E"/>
    <w:rsid w:val="00FD4731"/>
    <w:rsid w:val="00FE0407"/>
    <w:rsid w:val="00FF4099"/>
    <w:rsid w:val="00FF5DA4"/>
    <w:rsid w:val="00FF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D3E3C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5E4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3E3C"/>
    <w:pPr>
      <w:keepNext/>
      <w:spacing w:line="36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3E3C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5E4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D3E3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D3E3C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ED3E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E3C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ED3E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E3C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ED3E3C"/>
    <w:rPr>
      <w:rFonts w:cs="Times New Roman"/>
    </w:rPr>
  </w:style>
  <w:style w:type="paragraph" w:styleId="NoSpacing">
    <w:name w:val="No Spacing"/>
    <w:uiPriority w:val="99"/>
    <w:qFormat/>
    <w:rsid w:val="00ED3E3C"/>
    <w:rPr>
      <w:lang w:eastAsia="en-US"/>
    </w:rPr>
  </w:style>
  <w:style w:type="paragraph" w:customStyle="1" w:styleId="ConsPlusNormal">
    <w:name w:val="ConsPlusNormal"/>
    <w:uiPriority w:val="99"/>
    <w:rsid w:val="002F781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Title">
    <w:name w:val="Title"/>
    <w:basedOn w:val="Normal"/>
    <w:link w:val="TitleChar"/>
    <w:uiPriority w:val="99"/>
    <w:qFormat/>
    <w:rsid w:val="00170A7A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70A7A"/>
    <w:rPr>
      <w:rFonts w:ascii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170A7A"/>
    <w:pPr>
      <w:spacing w:after="75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215E4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15E4E"/>
    <w:pPr>
      <w:spacing w:after="12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15E4E"/>
    <w:rPr>
      <w:rFonts w:ascii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215E4E"/>
    <w:pPr>
      <w:spacing w:after="120"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15E4E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p3">
    <w:name w:val="p3"/>
    <w:basedOn w:val="Normal"/>
    <w:uiPriority w:val="99"/>
    <w:rsid w:val="00215E4E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D4198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4198F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0402F1"/>
    <w:pPr>
      <w:ind w:left="720"/>
      <w:contextualSpacing/>
    </w:pPr>
  </w:style>
  <w:style w:type="paragraph" w:customStyle="1" w:styleId="p2">
    <w:name w:val="p2"/>
    <w:basedOn w:val="Normal"/>
    <w:uiPriority w:val="99"/>
    <w:rsid w:val="00AC6F6C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DefaultParagraphFont"/>
    <w:uiPriority w:val="99"/>
    <w:rsid w:val="00AC6F6C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9511B3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511B3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9511B3"/>
    <w:rPr>
      <w:rFonts w:cs="Times New Roman"/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rsid w:val="008C01FD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C01FD"/>
    <w:rPr>
      <w:rFonts w:ascii="Courier New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50C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0C2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7B388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C57E7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57E7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57E75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7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57E75"/>
    <w:rPr>
      <w:b/>
      <w:bCs/>
    </w:rPr>
  </w:style>
  <w:style w:type="paragraph" w:styleId="Revision">
    <w:name w:val="Revision"/>
    <w:hidden/>
    <w:uiPriority w:val="99"/>
    <w:semiHidden/>
    <w:rsid w:val="0072550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693</TotalTime>
  <Pages>2</Pages>
  <Words>330</Words>
  <Characters>1885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tugarinova</dc:creator>
  <cp:keywords/>
  <dc:description/>
  <cp:lastModifiedBy>User</cp:lastModifiedBy>
  <cp:revision>26</cp:revision>
  <cp:lastPrinted>2021-02-09T10:44:00Z</cp:lastPrinted>
  <dcterms:created xsi:type="dcterms:W3CDTF">2019-02-06T09:58:00Z</dcterms:created>
  <dcterms:modified xsi:type="dcterms:W3CDTF">2021-03-01T03:18:00Z</dcterms:modified>
</cp:coreProperties>
</file>